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15" w:rsidRPr="00DF0981" w:rsidRDefault="00B86F15" w:rsidP="00F219B2">
      <w:pPr>
        <w:pStyle w:val="NormalWeb"/>
        <w:rPr>
          <w:rFonts w:ascii="Arial" w:hAnsi="Arial" w:cs="Arial"/>
          <w:sz w:val="22"/>
          <w:szCs w:val="22"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58240">
            <v:textbox style="mso-next-textbox:#_x0000_s1026">
              <w:txbxContent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Kundendienst</w:t>
                  </w:r>
                </w:p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Swisscard AECS AG</w:t>
                  </w:r>
                </w:p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Postfach 227</w:t>
                  </w:r>
                </w:p>
                <w:p w:rsidR="00B86F15" w:rsidRPr="00CE3A98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8810 Horgen 1</w:t>
                  </w:r>
                </w:p>
              </w:txbxContent>
            </v:textbox>
          </v:shape>
        </w:pict>
      </w:r>
      <w:bookmarkStart w:id="0" w:name="_Hlk301333338"/>
      <w:r w:rsidRPr="00DF0981">
        <w:rPr>
          <w:rFonts w:ascii="Arial" w:hAnsi="Arial" w:cs="Arial"/>
          <w:noProof/>
        </w:rPr>
        <w:t>Gerry</w:t>
      </w:r>
      <w:r w:rsidRPr="00DF0981">
        <w:rPr>
          <w:rFonts w:ascii="Arial" w:hAnsi="Arial" w:cs="Arial"/>
          <w:sz w:val="22"/>
          <w:szCs w:val="22"/>
        </w:rPr>
        <w:t xml:space="preserve"> Brönnimann</w:t>
      </w:r>
      <w:r w:rsidRPr="00DF098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Brückenstrasse 2</w:t>
      </w:r>
      <w:r w:rsidRPr="00DF0981">
        <w:rPr>
          <w:rFonts w:ascii="Arial" w:hAnsi="Arial" w:cs="Arial"/>
          <w:sz w:val="22"/>
          <w:szCs w:val="22"/>
        </w:rPr>
        <w:br/>
      </w:r>
      <w:bookmarkEnd w:id="0"/>
      <w:r>
        <w:rPr>
          <w:rFonts w:ascii="Arial" w:hAnsi="Arial" w:cs="Arial"/>
          <w:sz w:val="22"/>
          <w:szCs w:val="22"/>
        </w:rPr>
        <w:t>5430 Wettingen</w:t>
      </w:r>
      <w:r w:rsidRPr="00DF0981">
        <w:rPr>
          <w:rFonts w:ascii="Arial" w:hAnsi="Arial" w:cs="Arial"/>
          <w:sz w:val="22"/>
          <w:szCs w:val="22"/>
        </w:rPr>
        <w:br/>
        <w:t>Telefon / Fax: +41 (0) 58 333 33 74</w:t>
      </w:r>
      <w:r w:rsidRPr="00DF0981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Pr="00DF0981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B86F15" w:rsidRPr="00CE3A98" w:rsidRDefault="00B86F15" w:rsidP="00F219B2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:rsidR="00B86F15" w:rsidRPr="00CE3A98" w:rsidRDefault="00B86F15" w:rsidP="00F219B2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:rsidR="00B86F15" w:rsidRPr="00CE3A98" w:rsidRDefault="00B86F15" w:rsidP="00F219B2">
      <w:pPr>
        <w:pStyle w:val="NormalWeb"/>
        <w:jc w:val="right"/>
        <w:rPr>
          <w:rFonts w:ascii="Arial" w:hAnsi="Arial" w:cs="Arial"/>
          <w:sz w:val="22"/>
          <w:szCs w:val="22"/>
        </w:rPr>
      </w:pPr>
    </w:p>
    <w:p w:rsidR="00B86F15" w:rsidRPr="00CE3A98" w:rsidRDefault="00B86F15" w:rsidP="00A953F3">
      <w:pPr>
        <w:pStyle w:val="NormalWeb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Zürich</w:t>
      </w:r>
      <w:r w:rsidRPr="00CE3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11</w:t>
      </w:r>
      <w:r w:rsidRPr="00CE3A98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CE3A98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3</w:t>
      </w:r>
    </w:p>
    <w:p w:rsidR="00B86F15" w:rsidRPr="00CE3A98" w:rsidRDefault="00B86F15" w:rsidP="00F219B2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:rsidR="00B86F15" w:rsidRPr="001E3CDB" w:rsidRDefault="00B86F15" w:rsidP="001E3CDB">
      <w:pPr>
        <w:rPr>
          <w:rFonts w:ascii="Arial" w:hAnsi="Arial" w:cs="Arial"/>
          <w:b/>
          <w:bCs/>
          <w:lang w:eastAsia="de-CH" w:bidi="hi-IN"/>
        </w:rPr>
      </w:pPr>
      <w:r>
        <w:rPr>
          <w:rFonts w:ascii="Arial" w:hAnsi="Arial" w:cs="Arial"/>
          <w:b/>
          <w:bCs/>
          <w:lang w:eastAsia="de-CH" w:bidi="hi-IN"/>
        </w:rPr>
        <w:t>Karten-Nr. 3758-967133-11007</w:t>
      </w:r>
      <w:r w:rsidRPr="001E3CDB">
        <w:rPr>
          <w:rFonts w:ascii="Arial" w:hAnsi="Arial" w:cs="Arial"/>
          <w:b/>
          <w:bCs/>
          <w:lang w:eastAsia="de-CH" w:bidi="hi-IN"/>
        </w:rPr>
        <w:br/>
      </w:r>
      <w:r w:rsidRPr="001E3CDB">
        <w:rPr>
          <w:rFonts w:ascii="Arial" w:hAnsi="Arial" w:cs="Arial"/>
          <w:b/>
          <w:bCs/>
          <w:lang w:eastAsia="de-CH" w:bidi="hi-IN"/>
        </w:rPr>
        <w:br/>
      </w:r>
      <w:r>
        <w:rPr>
          <w:rFonts w:ascii="Arial" w:hAnsi="Arial" w:cs="Arial"/>
          <w:b/>
          <w:bCs/>
          <w:lang w:eastAsia="de-CH" w:bidi="hi-IN"/>
        </w:rPr>
        <w:t>Adresswechsel</w:t>
      </w:r>
    </w:p>
    <w:p w:rsidR="00B86F15" w:rsidRPr="001E3CDB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Sehr geehrte Damen und Herren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 xml:space="preserve">Gerne möchte ich folgende </w:t>
      </w:r>
      <w:r w:rsidRPr="00BE1C55">
        <w:rPr>
          <w:rFonts w:ascii="Arial" w:hAnsi="Arial" w:cs="Arial"/>
          <w:b/>
          <w:lang w:eastAsia="de-CH" w:bidi="hi-IN"/>
        </w:rPr>
        <w:t>Adressänderung</w:t>
      </w:r>
      <w:r>
        <w:rPr>
          <w:rFonts w:ascii="Arial" w:hAnsi="Arial" w:cs="Arial"/>
          <w:bCs/>
          <w:lang w:eastAsia="de-CH" w:bidi="hi-IN"/>
        </w:rPr>
        <w:t xml:space="preserve"> bekanntgeben: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Alt:</w:t>
      </w:r>
    </w:p>
    <w:p w:rsidR="00B86F15" w:rsidRPr="00796BD6" w:rsidRDefault="00B86F15" w:rsidP="00DF0981">
      <w:pPr>
        <w:rPr>
          <w:rFonts w:ascii="Arial" w:hAnsi="Arial" w:cs="Arial"/>
          <w:bCs/>
          <w:lang w:eastAsia="de-CH" w:bidi="hi-IN"/>
        </w:rPr>
      </w:pPr>
      <w:r w:rsidRPr="00796BD6">
        <w:rPr>
          <w:rFonts w:ascii="Arial" w:hAnsi="Arial" w:cs="Arial"/>
          <w:bCs/>
          <w:lang w:eastAsia="de-CH" w:bidi="hi-IN"/>
        </w:rPr>
        <w:t>Querstrasse 6</w:t>
      </w:r>
      <w:r>
        <w:rPr>
          <w:rFonts w:ascii="Arial" w:hAnsi="Arial" w:cs="Arial"/>
          <w:bCs/>
          <w:lang w:eastAsia="de-CH" w:bidi="hi-IN"/>
        </w:rPr>
        <w:br/>
      </w:r>
      <w:r w:rsidRPr="00796BD6">
        <w:rPr>
          <w:rFonts w:ascii="Arial" w:hAnsi="Arial" w:cs="Arial"/>
          <w:bCs/>
          <w:lang w:eastAsia="de-CH" w:bidi="hi-IN"/>
        </w:rPr>
        <w:t>8951 Fahrweid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Neu (gültig ab sofort):</w:t>
      </w:r>
    </w:p>
    <w:p w:rsidR="00B86F15" w:rsidRPr="00796BD6" w:rsidRDefault="00B86F15" w:rsidP="00796BD6">
      <w:pPr>
        <w:rPr>
          <w:rFonts w:ascii="Arial" w:hAnsi="Arial" w:cs="Arial"/>
          <w:bCs/>
          <w:lang w:eastAsia="de-CH" w:bidi="hi-IN"/>
        </w:rPr>
      </w:pPr>
      <w:r w:rsidRPr="00796BD6">
        <w:rPr>
          <w:rFonts w:ascii="Arial" w:hAnsi="Arial" w:cs="Arial"/>
          <w:bCs/>
          <w:lang w:eastAsia="de-CH" w:bidi="hi-IN"/>
        </w:rPr>
        <w:t>Gerry Brönnimann</w:t>
      </w:r>
      <w:r>
        <w:rPr>
          <w:rFonts w:ascii="Arial" w:hAnsi="Arial" w:cs="Arial"/>
          <w:bCs/>
          <w:lang w:eastAsia="de-CH" w:bidi="hi-IN"/>
        </w:rPr>
        <w:br/>
        <w:t>Brückenstrasse 2</w:t>
      </w:r>
      <w:r>
        <w:rPr>
          <w:rFonts w:ascii="Arial" w:hAnsi="Arial" w:cs="Arial"/>
          <w:bCs/>
          <w:lang w:eastAsia="de-CH" w:bidi="hi-IN"/>
        </w:rPr>
        <w:br/>
        <w:t>5430 Wettingen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Ich bitte Sie, für zukünftige Korrespondenz obenstehende neue Adresse zu verwenden.</w:t>
      </w:r>
    </w:p>
    <w:p w:rsidR="00B86F15" w:rsidRPr="001E3CDB" w:rsidRDefault="00B86F15" w:rsidP="001E3CDB">
      <w:pPr>
        <w:rPr>
          <w:rFonts w:ascii="Arial" w:hAnsi="Arial" w:cs="Arial"/>
          <w:bCs/>
          <w:lang w:eastAsia="de-CH" w:bidi="hi-IN"/>
        </w:rPr>
      </w:pPr>
      <w:r w:rsidRPr="001E3CDB">
        <w:rPr>
          <w:rFonts w:ascii="Arial" w:hAnsi="Arial" w:cs="Arial"/>
          <w:bCs/>
          <w:lang w:eastAsia="de-CH" w:bidi="hi-IN"/>
        </w:rPr>
        <w:t>Für Ihre Bemühungen vielen Dank.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</w:p>
    <w:p w:rsidR="00B86F15" w:rsidRPr="001E3CDB" w:rsidRDefault="00B86F15" w:rsidP="00A953F3">
      <w:pPr>
        <w:outlineLvl w:val="0"/>
        <w:rPr>
          <w:rFonts w:ascii="Arial" w:hAnsi="Arial" w:cs="Arial"/>
          <w:bCs/>
          <w:lang w:eastAsia="de-CH" w:bidi="hi-IN"/>
        </w:rPr>
      </w:pPr>
      <w:r w:rsidRPr="001E3CDB">
        <w:rPr>
          <w:rFonts w:ascii="Arial" w:hAnsi="Arial" w:cs="Arial"/>
          <w:bCs/>
          <w:lang w:eastAsia="de-CH" w:bidi="hi-IN"/>
        </w:rPr>
        <w:t>F</w:t>
      </w:r>
      <w:r>
        <w:rPr>
          <w:rFonts w:ascii="Arial" w:hAnsi="Arial" w:cs="Arial"/>
          <w:bCs/>
          <w:lang w:eastAsia="de-CH" w:bidi="hi-IN"/>
        </w:rPr>
        <w:t>reundliche</w:t>
      </w:r>
      <w:r w:rsidRPr="001E3CDB">
        <w:rPr>
          <w:rFonts w:ascii="Arial" w:hAnsi="Arial" w:cs="Arial"/>
          <w:bCs/>
          <w:lang w:eastAsia="de-CH" w:bidi="hi-IN"/>
        </w:rPr>
        <w:t xml:space="preserve"> Grüsse</w:t>
      </w:r>
    </w:p>
    <w:p w:rsidR="00B86F15" w:rsidRDefault="00B86F15" w:rsidP="00796BD6">
      <w:pPr>
        <w:rPr>
          <w:rFonts w:ascii="Arial" w:hAnsi="Arial" w:cs="Arial"/>
        </w:rPr>
      </w:pPr>
      <w:r w:rsidRPr="001E3CDB">
        <w:rPr>
          <w:rFonts w:ascii="Arial" w:hAnsi="Arial" w:cs="Arial"/>
          <w:bCs/>
          <w:lang w:eastAsia="de-CH" w:bidi="hi-IN"/>
        </w:rPr>
        <w:br/>
      </w:r>
      <w:r>
        <w:rPr>
          <w:rFonts w:ascii="Arial" w:hAnsi="Arial" w:cs="Arial"/>
          <w:bCs/>
          <w:lang w:eastAsia="de-CH" w:bidi="hi-IN"/>
        </w:rPr>
        <w:t>Gerry</w:t>
      </w:r>
      <w:r w:rsidRPr="001E3CDB">
        <w:rPr>
          <w:rFonts w:ascii="Arial" w:hAnsi="Arial" w:cs="Arial"/>
          <w:bCs/>
          <w:lang w:eastAsia="de-CH" w:bidi="hi-IN"/>
        </w:rPr>
        <w:t xml:space="preserve"> Brönnimann</w:t>
      </w:r>
    </w:p>
    <w:sectPr w:rsidR="00B86F15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9B2"/>
    <w:rsid w:val="0003531C"/>
    <w:rsid w:val="001E3CDB"/>
    <w:rsid w:val="002D3D07"/>
    <w:rsid w:val="0033612B"/>
    <w:rsid w:val="003858CA"/>
    <w:rsid w:val="00432E1A"/>
    <w:rsid w:val="006B3D2D"/>
    <w:rsid w:val="00722D1D"/>
    <w:rsid w:val="00796BD6"/>
    <w:rsid w:val="007E455B"/>
    <w:rsid w:val="00805461"/>
    <w:rsid w:val="00891301"/>
    <w:rsid w:val="008A4B0B"/>
    <w:rsid w:val="008F50DA"/>
    <w:rsid w:val="00900FCA"/>
    <w:rsid w:val="00A74E0A"/>
    <w:rsid w:val="00A953F3"/>
    <w:rsid w:val="00AA6E1A"/>
    <w:rsid w:val="00AD0A64"/>
    <w:rsid w:val="00B86F15"/>
    <w:rsid w:val="00BE1C55"/>
    <w:rsid w:val="00C1331F"/>
    <w:rsid w:val="00C232AB"/>
    <w:rsid w:val="00CE3A98"/>
    <w:rsid w:val="00CF0AD4"/>
    <w:rsid w:val="00DF0981"/>
    <w:rsid w:val="00E94714"/>
    <w:rsid w:val="00F2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9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hi-IN"/>
    </w:rPr>
  </w:style>
  <w:style w:type="character" w:styleId="Hyperlink">
    <w:name w:val="Hyperlink"/>
    <w:basedOn w:val="DefaultParagraphFont"/>
    <w:uiPriority w:val="99"/>
    <w:rsid w:val="00F219B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E3CD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953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ry.broennimann@ch.ib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Broennimann</cp:lastModifiedBy>
  <cp:revision>13</cp:revision>
  <cp:lastPrinted>2011-06-27T17:12:00Z</cp:lastPrinted>
  <dcterms:created xsi:type="dcterms:W3CDTF">2011-04-29T14:22:00Z</dcterms:created>
  <dcterms:modified xsi:type="dcterms:W3CDTF">2013-01-11T06:50:00Z</dcterms:modified>
</cp:coreProperties>
</file>